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45869" w14:textId="77777777" w:rsidR="003C1A9D" w:rsidRDefault="00955BDF" w:rsidP="001F2029">
      <w:r w:rsidRPr="00955BDF"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1" layoutInCell="1" allowOverlap="1" wp14:anchorId="1D9CDE75" wp14:editId="580F92AC">
                <wp:simplePos x="0" y="0"/>
                <wp:positionH relativeFrom="page">
                  <wp:align>left</wp:align>
                </wp:positionH>
                <wp:positionV relativeFrom="paragraph">
                  <wp:posOffset>-57150</wp:posOffset>
                </wp:positionV>
                <wp:extent cx="9028430" cy="6819265"/>
                <wp:effectExtent l="0" t="0" r="1270" b="635"/>
                <wp:wrapNone/>
                <wp:docPr id="19" name="Group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28430" cy="6819893"/>
                          <a:chOff x="0" y="0"/>
                          <a:chExt cx="9029037" cy="6819866"/>
                        </a:xfrm>
                      </wpg:grpSpPr>
                      <wps:wsp>
                        <wps:cNvPr id="20" name="Oval 20"/>
                        <wps:cNvSpPr/>
                        <wps:spPr>
                          <a:xfrm>
                            <a:off x="4116283" y="0"/>
                            <a:ext cx="4912754" cy="4912348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Freeform: Shape 21"/>
                        <wps:cNvSpPr/>
                        <wps:spPr>
                          <a:xfrm>
                            <a:off x="0" y="1101730"/>
                            <a:ext cx="2951952" cy="4877022"/>
                          </a:xfrm>
                          <a:custGeom>
                            <a:avLst/>
                            <a:gdLst>
                              <a:gd name="connsiteX0" fmla="*/ 513302 w 2951952"/>
                              <a:gd name="connsiteY0" fmla="*/ 0 h 4877022"/>
                              <a:gd name="connsiteX1" fmla="*/ 2951952 w 2951952"/>
                              <a:gd name="connsiteY1" fmla="*/ 2438511 h 4877022"/>
                              <a:gd name="connsiteX2" fmla="*/ 513302 w 2951952"/>
                              <a:gd name="connsiteY2" fmla="*/ 4877022 h 4877022"/>
                              <a:gd name="connsiteX3" fmla="*/ 21829 w 2951952"/>
                              <a:gd name="connsiteY3" fmla="*/ 4827480 h 4877022"/>
                              <a:gd name="connsiteX4" fmla="*/ 0 w 2951952"/>
                              <a:gd name="connsiteY4" fmla="*/ 4821868 h 4877022"/>
                              <a:gd name="connsiteX5" fmla="*/ 0 w 2951952"/>
                              <a:gd name="connsiteY5" fmla="*/ 55155 h 4877022"/>
                              <a:gd name="connsiteX6" fmla="*/ 21829 w 2951952"/>
                              <a:gd name="connsiteY6" fmla="*/ 49542 h 4877022"/>
                              <a:gd name="connsiteX7" fmla="*/ 513302 w 2951952"/>
                              <a:gd name="connsiteY7" fmla="*/ 0 h 487702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951952" h="4877022">
                                <a:moveTo>
                                  <a:pt x="513302" y="0"/>
                                </a:moveTo>
                                <a:cubicBezTo>
                                  <a:pt x="1860131" y="0"/>
                                  <a:pt x="2951952" y="1091759"/>
                                  <a:pt x="2951952" y="2438511"/>
                                </a:cubicBezTo>
                                <a:cubicBezTo>
                                  <a:pt x="2951952" y="3785263"/>
                                  <a:pt x="1860131" y="4877022"/>
                                  <a:pt x="513302" y="4877022"/>
                                </a:cubicBezTo>
                                <a:cubicBezTo>
                                  <a:pt x="344949" y="4877022"/>
                                  <a:pt x="180579" y="4859964"/>
                                  <a:pt x="21829" y="4827480"/>
                                </a:cubicBezTo>
                                <a:lnTo>
                                  <a:pt x="0" y="4821868"/>
                                </a:lnTo>
                                <a:lnTo>
                                  <a:pt x="0" y="55155"/>
                                </a:lnTo>
                                <a:lnTo>
                                  <a:pt x="21829" y="49542"/>
                                </a:lnTo>
                                <a:cubicBezTo>
                                  <a:pt x="180579" y="17059"/>
                                  <a:pt x="344949" y="0"/>
                                  <a:pt x="51330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Oval 22"/>
                        <wps:cNvSpPr/>
                        <wps:spPr>
                          <a:xfrm>
                            <a:off x="1301140" y="2438390"/>
                            <a:ext cx="5180280" cy="4298933"/>
                          </a:xfrm>
                          <a:prstGeom prst="ellipse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Oval 23"/>
                        <wps:cNvSpPr/>
                        <wps:spPr>
                          <a:xfrm>
                            <a:off x="1476417" y="71156"/>
                            <a:ext cx="3177479" cy="3177398"/>
                          </a:xfrm>
                          <a:prstGeom prst="ellipse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Oval 24"/>
                        <wps:cNvSpPr/>
                        <wps:spPr>
                          <a:xfrm>
                            <a:off x="5421601" y="1811404"/>
                            <a:ext cx="2557482" cy="2557417"/>
                          </a:xfrm>
                          <a:prstGeom prst="ellipse">
                            <a:avLst/>
                          </a:pr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Oval 25"/>
                        <wps:cNvSpPr/>
                        <wps:spPr>
                          <a:xfrm>
                            <a:off x="6577100" y="1110846"/>
                            <a:ext cx="1007493" cy="1007468"/>
                          </a:xfrm>
                          <a:prstGeom prst="ellipse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Oval 26"/>
                        <wps:cNvSpPr/>
                        <wps:spPr>
                          <a:xfrm>
                            <a:off x="1049954" y="680861"/>
                            <a:ext cx="743994" cy="743975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Oval 27"/>
                        <wps:cNvSpPr/>
                        <wps:spPr>
                          <a:xfrm>
                            <a:off x="340066" y="6292882"/>
                            <a:ext cx="526997" cy="526984"/>
                          </a:xfrm>
                          <a:prstGeom prst="ellipse">
                            <a:avLst/>
                          </a:pr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64391FB9" id="Group 17" o:spid="_x0000_s1026" alt="&quot;&quot;" style="position:absolute;margin-left:0;margin-top:-4.5pt;width:710.9pt;height:536.95pt;z-index:-251644928;mso-position-horizontal:left;mso-position-horizontal-relative:page;mso-width-relative:margin;mso-height-relative:margin" coordsize="90290,68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">
                <v:oval id="Oval 20" o:spid="_x0000_s1027" style="position:absolute;left:41162;width:49128;height:491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" fillcolor="#f68cdb [1945]" stroked="f" strokeweight="1pt">
                  <v:stroke joinstyle="miter"/>
                </v:oval>
                <v:shape id="Freeform: Shape 21" o:spid="_x0000_s1028" style="position:absolute;top:11017;width:29519;height:48770;visibility:visible;mso-wrap-style:square;v-text-anchor:middle" coordsize="2951952,4877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" path="m513302,c1860131,,2951952,1091759,2951952,2438511v,1346752,-1091821,2438511,-2438650,2438511c344949,4877022,180579,4859964,21829,4827480l,4821868,,55155,21829,49542c180579,17059,344949,,513302,xe" fillcolor="#ffd721 [3208]" stroked="f" strokeweight="1pt">
                  <v:stroke joinstyle="miter"/>
                  <v:path arrowok="t" o:connecttype="custom" o:connectlocs="513302,0;2951952,2438511;513302,4877022;21829,4827480;0,4821868;0,55155;21829,49542;513302,0" o:connectangles="0,0,0,0,0,0,0,0"/>
                </v:shape>
                <v:oval id="Oval 22" o:spid="_x0000_s1029" style="position:absolute;left:13011;top:24383;width:51803;height:429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" fillcolor="#2d7fe5 [3214]" stroked="f" strokeweight="1pt">
                  <v:stroke joinstyle="miter"/>
                </v:oval>
                <v:oval id="Oval 23" o:spid="_x0000_s1030" style="position:absolute;left:14764;top:711;width:31774;height:317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" fillcolor="#f3554d [3204]" stroked="f" strokeweight="1pt">
                  <v:stroke joinstyle="miter"/>
                </v:oval>
                <v:oval id="Oval 24" o:spid="_x0000_s1031" style="position:absolute;left:54216;top:18114;width:25574;height:255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" fillcolor="#a7ea52 [3206]" stroked="f" strokeweight="1pt">
                  <v:stroke joinstyle="miter"/>
                </v:oval>
                <v:oval id="Oval 25" o:spid="_x0000_s1032" style="position:absolute;left:65771;top:11108;width:10074;height:100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" fillcolor="#f141c4 [3209]" stroked="f" strokeweight="1pt">
                  <v:stroke joinstyle="miter"/>
                </v:oval>
                <v:oval id="Oval 26" o:spid="_x0000_s1033" style="position:absolute;left:10499;top:6808;width:7440;height:7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" fillcolor="#f68cdb [1945]" stroked="f" strokeweight="1pt">
                  <v:stroke joinstyle="miter"/>
                </v:oval>
                <v:oval id="Oval 27" o:spid="_x0000_s1034" style="position:absolute;left:3400;top:62928;width:5270;height:5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" fillcolor="#a7ea52 [3206]" stroked="f" strokeweight="1pt">
                  <v:stroke joinstyle="miter"/>
                </v:oval>
                <w10:wrap anchorx="page"/>
                <w10:anchorlock/>
              </v:group>
            </w:pict>
          </mc:Fallback>
        </mc:AlternateContent>
      </w:r>
    </w:p>
    <w:tbl>
      <w:tblPr>
        <w:tblW w:w="5000" w:type="pct"/>
        <w:tblLook w:val="0600" w:firstRow="0" w:lastRow="0" w:firstColumn="0" w:lastColumn="0" w:noHBand="1" w:noVBand="1"/>
        <w:tblCaption w:val="Layout table"/>
      </w:tblPr>
      <w:tblGrid>
        <w:gridCol w:w="10800"/>
      </w:tblGrid>
      <w:tr w:rsidR="001F2029" w14:paraId="4AF89534" w14:textId="77777777" w:rsidTr="00622510">
        <w:trPr>
          <w:trHeight w:val="1962"/>
        </w:trPr>
        <w:tc>
          <w:tcPr>
            <w:tcW w:w="10790" w:type="dxa"/>
            <w:vAlign w:val="bottom"/>
          </w:tcPr>
          <w:p w14:paraId="544089F0" w14:textId="138896B8" w:rsidR="001F2029" w:rsidRPr="004B434E" w:rsidRDefault="00622510" w:rsidP="001F2029">
            <w:pPr>
              <w:pStyle w:val="Heading1"/>
            </w:pPr>
            <w:r w:rsidRPr="00622510">
              <w:rPr>
                <w:sz w:val="72"/>
                <w:szCs w:val="52"/>
              </w:rPr>
              <w:t>Free</w:t>
            </w:r>
          </w:p>
        </w:tc>
      </w:tr>
      <w:tr w:rsidR="001F2029" w14:paraId="0EF7F693" w14:textId="77777777" w:rsidTr="000F3B9D">
        <w:trPr>
          <w:trHeight w:val="2430"/>
        </w:trPr>
        <w:tc>
          <w:tcPr>
            <w:tcW w:w="10790" w:type="dxa"/>
          </w:tcPr>
          <w:p w14:paraId="3D80BDA3" w14:textId="2C59A407" w:rsidR="001F2029" w:rsidRPr="00622510" w:rsidRDefault="00622510" w:rsidP="001F2029">
            <w:pPr>
              <w:pStyle w:val="Title"/>
              <w:rPr>
                <w:b w:val="0"/>
                <w:sz w:val="96"/>
                <w:szCs w:val="18"/>
              </w:rPr>
            </w:pPr>
            <w:r w:rsidRPr="00622510">
              <w:rPr>
                <w:sz w:val="144"/>
                <w:szCs w:val="20"/>
              </w:rPr>
              <w:t>Haircuts</w:t>
            </w:r>
          </w:p>
        </w:tc>
      </w:tr>
      <w:tr w:rsidR="001F2029" w14:paraId="7D1A5A5A" w14:textId="77777777" w:rsidTr="00F94062">
        <w:trPr>
          <w:trHeight w:val="981"/>
        </w:trPr>
        <w:tc>
          <w:tcPr>
            <w:tcW w:w="10790" w:type="dxa"/>
          </w:tcPr>
          <w:p w14:paraId="3A20FEFB" w14:textId="2C674CD1" w:rsidR="00C92BBB" w:rsidRPr="000F3B9D" w:rsidRDefault="000F3B9D" w:rsidP="000F3B9D">
            <w:pPr>
              <w:spacing w:line="240" w:lineRule="auto"/>
              <w:rPr>
                <w:rFonts w:asciiTheme="majorHAnsi" w:hAnsiTheme="majorHAnsi"/>
                <w:color w:val="FFFFFF" w:themeColor="background1"/>
                <w:sz w:val="48"/>
                <w:szCs w:val="48"/>
              </w:rPr>
            </w:pPr>
            <w:r w:rsidRPr="000F3B9D">
              <w:rPr>
                <w:rFonts w:asciiTheme="majorHAnsi" w:hAnsiTheme="majorHAnsi"/>
                <w:color w:val="FFFFFF" w:themeColor="background1"/>
                <w:sz w:val="48"/>
                <w:szCs w:val="48"/>
              </w:rPr>
              <w:t xml:space="preserve">OFFERED BY: </w:t>
            </w:r>
          </w:p>
          <w:p w14:paraId="6FA952B7" w14:textId="48B5DAF1" w:rsidR="001F2029" w:rsidRPr="000F3B9D" w:rsidRDefault="000F3B9D" w:rsidP="000F3B9D">
            <w:pPr>
              <w:spacing w:line="240" w:lineRule="auto"/>
              <w:rPr>
                <w:rFonts w:asciiTheme="majorHAnsi" w:hAnsiTheme="majorHAnsi"/>
                <w:color w:val="FFFFFF" w:themeColor="background1"/>
                <w:sz w:val="48"/>
                <w:szCs w:val="48"/>
              </w:rPr>
            </w:pPr>
            <w:r w:rsidRPr="000F3B9D">
              <w:rPr>
                <w:rFonts w:asciiTheme="majorHAnsi" w:hAnsiTheme="majorHAnsi"/>
                <w:color w:val="FFFFFF" w:themeColor="background1"/>
                <w:sz w:val="48"/>
                <w:szCs w:val="48"/>
              </w:rPr>
              <w:t>BARBER INTERNS &amp; HEATHER HEMBREE</w:t>
            </w:r>
          </w:p>
          <w:p w14:paraId="59BB2F81" w14:textId="019619C0" w:rsidR="000F3B9D" w:rsidRPr="000F3B9D" w:rsidRDefault="000F3B9D" w:rsidP="000F3B9D">
            <w:pPr>
              <w:spacing w:line="240" w:lineRule="auto"/>
            </w:pPr>
          </w:p>
        </w:tc>
      </w:tr>
      <w:tr w:rsidR="001F2029" w14:paraId="1F7716C6" w14:textId="77777777" w:rsidTr="001F2029">
        <w:trPr>
          <w:trHeight w:val="1352"/>
        </w:trPr>
        <w:tc>
          <w:tcPr>
            <w:tcW w:w="10790" w:type="dxa"/>
          </w:tcPr>
          <w:p w14:paraId="1E25A809" w14:textId="03D123C2" w:rsidR="001F2029" w:rsidRDefault="00B44910" w:rsidP="001F2029">
            <w:pPr>
              <w:pStyle w:val="Heading1"/>
              <w:rPr>
                <w:sz w:val="52"/>
                <w:szCs w:val="44"/>
              </w:rPr>
            </w:pPr>
            <w:r>
              <w:rPr>
                <w:sz w:val="52"/>
                <w:szCs w:val="44"/>
              </w:rPr>
              <w:t>Thursday</w:t>
            </w:r>
            <w:r w:rsidR="00D36BE9" w:rsidRPr="00346988">
              <w:rPr>
                <w:sz w:val="52"/>
                <w:szCs w:val="44"/>
              </w:rPr>
              <w:t xml:space="preserve">, </w:t>
            </w:r>
            <w:r w:rsidR="000F3A7D">
              <w:rPr>
                <w:sz w:val="52"/>
                <w:szCs w:val="44"/>
              </w:rPr>
              <w:t>1</w:t>
            </w:r>
            <w:r w:rsidR="00B04C87">
              <w:rPr>
                <w:sz w:val="52"/>
                <w:szCs w:val="44"/>
              </w:rPr>
              <w:t>2</w:t>
            </w:r>
            <w:r w:rsidR="000F3A7D">
              <w:rPr>
                <w:sz w:val="52"/>
                <w:szCs w:val="44"/>
              </w:rPr>
              <w:t>/</w:t>
            </w:r>
            <w:r w:rsidR="00B04C87">
              <w:rPr>
                <w:sz w:val="52"/>
                <w:szCs w:val="44"/>
              </w:rPr>
              <w:t>21</w:t>
            </w:r>
            <w:r w:rsidR="00D36BE9" w:rsidRPr="00346988">
              <w:rPr>
                <w:sz w:val="52"/>
                <w:szCs w:val="44"/>
              </w:rPr>
              <w:t xml:space="preserve"> </w:t>
            </w:r>
            <w:r w:rsidR="00D244E5" w:rsidRPr="00346988">
              <w:rPr>
                <w:sz w:val="52"/>
                <w:szCs w:val="44"/>
              </w:rPr>
              <w:t>12-</w:t>
            </w:r>
            <w:r w:rsidR="00C25AA2">
              <w:rPr>
                <w:sz w:val="52"/>
                <w:szCs w:val="44"/>
              </w:rPr>
              <w:t>3</w:t>
            </w:r>
            <w:r w:rsidR="00D244E5" w:rsidRPr="00346988">
              <w:rPr>
                <w:sz w:val="52"/>
                <w:szCs w:val="44"/>
              </w:rPr>
              <w:t>pm</w:t>
            </w:r>
          </w:p>
          <w:p w14:paraId="33BE1D4E" w14:textId="3E8562A2" w:rsidR="00C950EC" w:rsidRPr="00346988" w:rsidRDefault="00C950EC" w:rsidP="000F3B9D">
            <w:pPr>
              <w:jc w:val="both"/>
              <w:rPr>
                <w:color w:val="FFFFFF" w:themeColor="background1"/>
              </w:rPr>
            </w:pPr>
          </w:p>
        </w:tc>
      </w:tr>
      <w:tr w:rsidR="001F2029" w14:paraId="5041AEF5" w14:textId="77777777" w:rsidTr="00F94062">
        <w:trPr>
          <w:trHeight w:val="3627"/>
        </w:trPr>
        <w:tc>
          <w:tcPr>
            <w:tcW w:w="10790" w:type="dxa"/>
          </w:tcPr>
          <w:p w14:paraId="53BE6418" w14:textId="72B0EB7E" w:rsidR="004E638E" w:rsidRDefault="00E07838" w:rsidP="000F3B9D">
            <w:pPr>
              <w:pStyle w:val="Heading1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bASIC </w:t>
            </w:r>
            <w:r w:rsidR="00026207">
              <w:rPr>
                <w:sz w:val="28"/>
                <w:szCs w:val="22"/>
              </w:rPr>
              <w:t>barbering and trims</w:t>
            </w:r>
          </w:p>
          <w:p w14:paraId="234E82F3" w14:textId="152F00FD" w:rsidR="00F94062" w:rsidRPr="007B025C" w:rsidRDefault="00D77B2F" w:rsidP="000F3B9D">
            <w:pPr>
              <w:pStyle w:val="Heading1"/>
              <w:rPr>
                <w:sz w:val="28"/>
                <w:szCs w:val="22"/>
              </w:rPr>
            </w:pPr>
            <w:r w:rsidRPr="007B025C">
              <w:rPr>
                <w:sz w:val="28"/>
                <w:szCs w:val="22"/>
              </w:rPr>
              <w:t xml:space="preserve">This will be held </w:t>
            </w:r>
            <w:r w:rsidR="00D244E5" w:rsidRPr="007B025C">
              <w:rPr>
                <w:sz w:val="28"/>
                <w:szCs w:val="22"/>
              </w:rPr>
              <w:t xml:space="preserve">at the </w:t>
            </w:r>
            <w:r w:rsidR="00D244E5" w:rsidRPr="006B7CBA">
              <w:rPr>
                <w:sz w:val="28"/>
                <w:szCs w:val="22"/>
                <w:u w:val="single"/>
              </w:rPr>
              <w:t>neighborhood center</w:t>
            </w:r>
          </w:p>
          <w:p w14:paraId="788210DD" w14:textId="54B9A4F1" w:rsidR="00C64226" w:rsidRPr="000F3B9D" w:rsidRDefault="00AE30AF" w:rsidP="00C64226">
            <w:pPr>
              <w:rPr>
                <w:u w:val="single"/>
              </w:rPr>
            </w:pPr>
            <w:r w:rsidRPr="000F3B9D">
              <w:rPr>
                <w:u w:val="single"/>
              </w:rPr>
              <w:t xml:space="preserve">THERE WILL BE NO </w:t>
            </w:r>
            <w:r w:rsidR="008103DB" w:rsidRPr="000F3B9D">
              <w:rPr>
                <w:u w:val="single"/>
              </w:rPr>
              <w:t>SIGN-UPS</w:t>
            </w:r>
          </w:p>
          <w:p w14:paraId="2FD56C3F" w14:textId="48F1F868" w:rsidR="00B04C87" w:rsidRPr="000F3B9D" w:rsidRDefault="00B04C87" w:rsidP="00C64226">
            <w:pPr>
              <w:rPr>
                <w:u w:val="single"/>
              </w:rPr>
            </w:pPr>
            <w:r w:rsidRPr="000F3B9D">
              <w:rPr>
                <w:u w:val="single"/>
              </w:rPr>
              <w:t>LAST HAIRCUT WILL BE AT 3PM</w:t>
            </w:r>
          </w:p>
          <w:p w14:paraId="36B170D0" w14:textId="0DA5301C" w:rsidR="00563671" w:rsidRPr="000F3B9D" w:rsidRDefault="00FC3595" w:rsidP="000F3B9D">
            <w:pPr>
              <w:rPr>
                <w:u w:val="single"/>
              </w:rPr>
            </w:pPr>
            <w:r w:rsidRPr="000F3B9D">
              <w:rPr>
                <w:u w:val="single"/>
              </w:rPr>
              <w:t>FIRST COME, FIRST SERVE</w:t>
            </w:r>
          </w:p>
        </w:tc>
      </w:tr>
      <w:tr w:rsidR="001F2029" w:rsidRPr="00244702" w14:paraId="644D960E" w14:textId="77777777" w:rsidTr="00F94062">
        <w:trPr>
          <w:trHeight w:val="2556"/>
        </w:trPr>
        <w:tc>
          <w:tcPr>
            <w:tcW w:w="10790" w:type="dxa"/>
          </w:tcPr>
          <w:p w14:paraId="79704D2C" w14:textId="3499DB96" w:rsidR="001F2029" w:rsidRPr="00244702" w:rsidRDefault="00041F30" w:rsidP="000F3B9D">
            <w:pPr>
              <w:jc w:val="both"/>
            </w:pPr>
            <w:r>
              <w:rPr>
                <w:rFonts w:eastAsia="Times New Roman"/>
              </w:rPr>
              <w:t>Guests should come with clean hair, free of products, if possible; free haircuts are provided by barbers-in-training under the supervision of a licensed barber; guests should be prepared for a slightly longer than normal haircut time; cuts will be basic cuts.</w:t>
            </w:r>
          </w:p>
        </w:tc>
      </w:tr>
    </w:tbl>
    <w:p w14:paraId="0F8287B5" w14:textId="77777777" w:rsidR="001F2029" w:rsidRDefault="001F2029"/>
    <w:sectPr w:rsidR="001F2029" w:rsidSect="004733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EC04E" w14:textId="77777777" w:rsidR="00ED598B" w:rsidRDefault="00ED598B" w:rsidP="00955BDF">
      <w:pPr>
        <w:spacing w:line="240" w:lineRule="auto"/>
      </w:pPr>
      <w:r>
        <w:separator/>
      </w:r>
    </w:p>
  </w:endnote>
  <w:endnote w:type="continuationSeparator" w:id="0">
    <w:p w14:paraId="43126BC1" w14:textId="77777777" w:rsidR="00ED598B" w:rsidRDefault="00ED598B" w:rsidP="00955B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C26C9" w14:textId="77777777" w:rsidR="00ED598B" w:rsidRDefault="00ED598B" w:rsidP="00955BDF">
      <w:pPr>
        <w:spacing w:line="240" w:lineRule="auto"/>
      </w:pPr>
      <w:r>
        <w:separator/>
      </w:r>
    </w:p>
  </w:footnote>
  <w:footnote w:type="continuationSeparator" w:id="0">
    <w:p w14:paraId="5D7B66AB" w14:textId="77777777" w:rsidR="00ED598B" w:rsidRDefault="00ED598B" w:rsidP="00955BD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C6A"/>
    <w:rsid w:val="00026207"/>
    <w:rsid w:val="00041F30"/>
    <w:rsid w:val="0008402D"/>
    <w:rsid w:val="000A7034"/>
    <w:rsid w:val="000F3A7D"/>
    <w:rsid w:val="000F3B9D"/>
    <w:rsid w:val="00145D40"/>
    <w:rsid w:val="001B2E38"/>
    <w:rsid w:val="001D0E2D"/>
    <w:rsid w:val="001D3E89"/>
    <w:rsid w:val="001D5F8A"/>
    <w:rsid w:val="001F2029"/>
    <w:rsid w:val="002332BD"/>
    <w:rsid w:val="0023352E"/>
    <w:rsid w:val="00244702"/>
    <w:rsid w:val="0025297E"/>
    <w:rsid w:val="002768A5"/>
    <w:rsid w:val="00346988"/>
    <w:rsid w:val="00347D89"/>
    <w:rsid w:val="003C1A9D"/>
    <w:rsid w:val="003C3255"/>
    <w:rsid w:val="003D6DD8"/>
    <w:rsid w:val="003F066E"/>
    <w:rsid w:val="003F5E8B"/>
    <w:rsid w:val="00471690"/>
    <w:rsid w:val="00472FA8"/>
    <w:rsid w:val="0047337B"/>
    <w:rsid w:val="004844BC"/>
    <w:rsid w:val="004B434E"/>
    <w:rsid w:val="004D54C1"/>
    <w:rsid w:val="004E638E"/>
    <w:rsid w:val="00504AC6"/>
    <w:rsid w:val="00506AAE"/>
    <w:rsid w:val="00514064"/>
    <w:rsid w:val="00516041"/>
    <w:rsid w:val="00563671"/>
    <w:rsid w:val="00584C49"/>
    <w:rsid w:val="00596854"/>
    <w:rsid w:val="00597FA9"/>
    <w:rsid w:val="005D4EE3"/>
    <w:rsid w:val="005D605B"/>
    <w:rsid w:val="00622510"/>
    <w:rsid w:val="006758A5"/>
    <w:rsid w:val="006B7CBA"/>
    <w:rsid w:val="006F1CBD"/>
    <w:rsid w:val="00702381"/>
    <w:rsid w:val="00734ACE"/>
    <w:rsid w:val="007712C1"/>
    <w:rsid w:val="00790C6A"/>
    <w:rsid w:val="007A65E1"/>
    <w:rsid w:val="007B025C"/>
    <w:rsid w:val="007E769E"/>
    <w:rsid w:val="008103DB"/>
    <w:rsid w:val="008A0BE9"/>
    <w:rsid w:val="008B1E15"/>
    <w:rsid w:val="008E6231"/>
    <w:rsid w:val="008F2682"/>
    <w:rsid w:val="00901485"/>
    <w:rsid w:val="009131C9"/>
    <w:rsid w:val="009263CC"/>
    <w:rsid w:val="00955BDF"/>
    <w:rsid w:val="00997145"/>
    <w:rsid w:val="009A6689"/>
    <w:rsid w:val="00A27547"/>
    <w:rsid w:val="00A77B9F"/>
    <w:rsid w:val="00AA3597"/>
    <w:rsid w:val="00AB3A70"/>
    <w:rsid w:val="00AB631D"/>
    <w:rsid w:val="00AE30AF"/>
    <w:rsid w:val="00B04C87"/>
    <w:rsid w:val="00B10B78"/>
    <w:rsid w:val="00B40857"/>
    <w:rsid w:val="00B44910"/>
    <w:rsid w:val="00B805F1"/>
    <w:rsid w:val="00BA228E"/>
    <w:rsid w:val="00C25AA2"/>
    <w:rsid w:val="00C64226"/>
    <w:rsid w:val="00C75E06"/>
    <w:rsid w:val="00C92BBB"/>
    <w:rsid w:val="00C950EC"/>
    <w:rsid w:val="00CC1BF5"/>
    <w:rsid w:val="00CC7BAB"/>
    <w:rsid w:val="00CF4BF6"/>
    <w:rsid w:val="00CF69D4"/>
    <w:rsid w:val="00D244E5"/>
    <w:rsid w:val="00D36BE9"/>
    <w:rsid w:val="00D413F7"/>
    <w:rsid w:val="00D77B2F"/>
    <w:rsid w:val="00D85CCE"/>
    <w:rsid w:val="00D9001F"/>
    <w:rsid w:val="00DB615E"/>
    <w:rsid w:val="00DC5014"/>
    <w:rsid w:val="00E07838"/>
    <w:rsid w:val="00E12B77"/>
    <w:rsid w:val="00E84A1B"/>
    <w:rsid w:val="00E86A6D"/>
    <w:rsid w:val="00ED598B"/>
    <w:rsid w:val="00EE5B34"/>
    <w:rsid w:val="00F94062"/>
    <w:rsid w:val="00FC3595"/>
    <w:rsid w:val="00FE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B206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32"/>
        <w:szCs w:val="3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E89"/>
  </w:style>
  <w:style w:type="paragraph" w:styleId="Heading1">
    <w:name w:val="heading 1"/>
    <w:basedOn w:val="Normal"/>
    <w:next w:val="Normal"/>
    <w:link w:val="Heading1Char"/>
    <w:uiPriority w:val="9"/>
    <w:qFormat/>
    <w:rsid w:val="004844BC"/>
    <w:pPr>
      <w:keepLines/>
      <w:spacing w:line="276" w:lineRule="auto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2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4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955B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3E89"/>
  </w:style>
  <w:style w:type="paragraph" w:styleId="Footer">
    <w:name w:val="footer"/>
    <w:basedOn w:val="Normal"/>
    <w:link w:val="FooterChar"/>
    <w:uiPriority w:val="99"/>
    <w:semiHidden/>
    <w:rsid w:val="00955B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3E89"/>
  </w:style>
  <w:style w:type="character" w:styleId="PlaceholderText">
    <w:name w:val="Placeholder Text"/>
    <w:basedOn w:val="DefaultParagraphFont"/>
    <w:uiPriority w:val="99"/>
    <w:semiHidden/>
    <w:rsid w:val="00244702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1F2029"/>
    <w:pPr>
      <w:spacing w:line="240" w:lineRule="auto"/>
      <w:contextualSpacing/>
    </w:pPr>
    <w:rPr>
      <w:rFonts w:asciiTheme="majorHAnsi" w:eastAsiaTheme="majorEastAsia" w:hAnsiTheme="majorHAnsi" w:cstheme="majorBidi"/>
      <w:b/>
      <w:caps/>
      <w:color w:val="FFFFFF" w:themeColor="background1"/>
      <w:spacing w:val="100"/>
      <w:kern w:val="28"/>
      <w:sz w:val="3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2029"/>
    <w:rPr>
      <w:rFonts w:asciiTheme="majorHAnsi" w:eastAsiaTheme="majorEastAsia" w:hAnsiTheme="majorHAnsi" w:cstheme="majorBidi"/>
      <w:b/>
      <w:caps/>
      <w:color w:val="FFFFFF" w:themeColor="background1"/>
      <w:spacing w:val="100"/>
      <w:kern w:val="28"/>
      <w:sz w:val="3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702"/>
    <w:pPr>
      <w:numPr>
        <w:ilvl w:val="1"/>
      </w:numPr>
      <w:spacing w:line="240" w:lineRule="auto"/>
    </w:pPr>
    <w:rPr>
      <w:rFonts w:asciiTheme="majorHAnsi" w:eastAsiaTheme="minorEastAsia" w:hAnsiTheme="majorHAnsi"/>
      <w:caps/>
      <w:color w:val="FFFFFF" w:themeColor="background1"/>
      <w:spacing w:val="100"/>
      <w:sz w:val="7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44702"/>
    <w:rPr>
      <w:rFonts w:asciiTheme="majorHAnsi" w:eastAsiaTheme="minorEastAsia" w:hAnsiTheme="majorHAnsi"/>
      <w:caps/>
      <w:color w:val="FFFFFF" w:themeColor="background1"/>
      <w:spacing w:val="100"/>
      <w:sz w:val="7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844BC"/>
    <w:rPr>
      <w:rFonts w:asciiTheme="majorHAnsi" w:eastAsiaTheme="majorEastAsia" w:hAnsiTheme="majorHAnsi" w:cstheme="majorBidi"/>
      <w:caps/>
      <w:color w:val="FFFFFF" w:themeColor="background1"/>
      <w:spacing w:val="2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ffanie.Colombini\AppData\Roaming\Microsoft\Templates\Holi%20flyer.dotx" TargetMode="External"/></Relationships>
</file>

<file path=word/theme/theme1.xml><?xml version="1.0" encoding="utf-8"?>
<a:theme xmlns:a="http://schemas.openxmlformats.org/drawingml/2006/main" name="Office Theme">
  <a:themeElements>
    <a:clrScheme name="Holi">
      <a:dk1>
        <a:srgbClr val="000000"/>
      </a:dk1>
      <a:lt1>
        <a:srgbClr val="FFFFFF"/>
      </a:lt1>
      <a:dk2>
        <a:srgbClr val="212745"/>
      </a:dk2>
      <a:lt2>
        <a:srgbClr val="2D7FE5"/>
      </a:lt2>
      <a:accent1>
        <a:srgbClr val="F3554D"/>
      </a:accent1>
      <a:accent2>
        <a:srgbClr val="FD9F59"/>
      </a:accent2>
      <a:accent3>
        <a:srgbClr val="A7EA52"/>
      </a:accent3>
      <a:accent4>
        <a:srgbClr val="9D2AAF"/>
      </a:accent4>
      <a:accent5>
        <a:srgbClr val="FFD721"/>
      </a:accent5>
      <a:accent6>
        <a:srgbClr val="F141C4"/>
      </a:accent6>
      <a:hlink>
        <a:srgbClr val="56C7AA"/>
      </a:hlink>
      <a:folHlink>
        <a:srgbClr val="59A8D1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0" ma:contentTypeDescription="Create a new document." ma:contentTypeScope="" ma:versionID="1267097ee5f5874adfcc408041ae252e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95891a93df65b14727750f2c06c306c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BA906B-A1C2-451F-81C0-BFE543DEC42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9665614A-EA66-45F0-B584-2123E8DD4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D8B833-E9CB-4FEF-8A9A-C245B3CBCF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Holi flyer</Template>
  <TotalTime>0</TotalTime>
  <Pages>1</Pages>
  <Words>80</Words>
  <Characters>411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2022-05-25T19:25:00Z</dcterms:created>
  <dcterms:modified xsi:type="dcterms:W3CDTF">2023-12-11T17:27:00Z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ae24bf185db48cd42d8c6e52a55028c2e9697d2c0d2459b6dedd77ea5fcdb369</vt:lpwstr>
  </property>
</Properties>
</file>